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600" w:lineRule="exact"/>
        <w:jc w:val="center"/>
        <w:textAlignment w:val="auto"/>
        <w:rPr>
          <w:rFonts w:hint="eastAsia" w:ascii="文星标宋" w:hAnsi="文星标宋" w:eastAsia="文星标宋" w:cs="文星标宋"/>
          <w:sz w:val="40"/>
          <w:szCs w:val="40"/>
        </w:rPr>
      </w:pPr>
      <w:bookmarkStart w:id="0" w:name="_GoBack"/>
      <w:r>
        <w:rPr>
          <w:rFonts w:hint="eastAsia" w:ascii="文星标宋" w:hAnsi="文星标宋" w:eastAsia="文星标宋" w:cs="文星标宋"/>
          <w:sz w:val="40"/>
          <w:szCs w:val="40"/>
        </w:rPr>
        <w:t>2023年武汉市优秀科普</w:t>
      </w:r>
      <w:r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  <w:t>作品</w:t>
      </w:r>
      <w:r>
        <w:rPr>
          <w:rFonts w:hint="eastAsia" w:ascii="文星标宋" w:hAnsi="文星标宋" w:eastAsia="文星标宋" w:cs="文星标宋"/>
          <w:sz w:val="40"/>
          <w:szCs w:val="40"/>
        </w:rPr>
        <w:t>名单</w:t>
      </w:r>
      <w:bookmarkEnd w:id="0"/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960"/>
        <w:gridCol w:w="4324"/>
        <w:gridCol w:w="2573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《中国少儿百科知识全书：飞越太阳系等共10册》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焦维新、雷切尔、叶树芯等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《守护健康：3分钟了解一种常见病》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武汉市红十字会医院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《窗外的鸟：武汉宅家观鸟报告》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颜军、管芙蓉、明亮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武汉市观鸟协会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《院士开讲：全民健康课》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陈孝平、李菊芬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《江城武汉：千年的湿地文明》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武汉市园林和林业局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《大象班都拉》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【英】威廉·格利尔/著绘 江帆/译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《孩子们应该知道的66个中医启蒙小知识》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王慧如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《生态沉湖：候鸟福地》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武汉市园林和林业局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《百名妇儿专家说健康》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邵剑波、周爱芬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《漫话新能源》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江洪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中国科学院武汉分院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《我们的祖国传统文化翻翻书：四大发明》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李梦瑶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著 张梦婷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绘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长江少年儿童出版社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海豚传媒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《图说长江流域珍稀保护动物》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熊文、李辰亮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《图说长江流域珍稀保护植物》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熊文、杜巍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《小儿推拿：少生病，不吃药》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樊云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《惊人的事实.第1辑》</w:t>
            </w:r>
          </w:p>
        </w:tc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英国顽皮猴出版有限公司编；樊海英 译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长江出版社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长江出版社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1376" w:rightChars="400" w:firstLine="0"/>
        <w:jc w:val="both"/>
        <w:rPr>
          <w:rFonts w:eastAsia="文星仿宋"/>
          <w:color w:val="000000" w:themeColor="text1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134" w:right="1701" w:bottom="1134" w:left="1134" w:header="1701" w:footer="0" w:gutter="0"/>
      <w:pgNumType w:start="1"/>
      <w:cols w:space="0" w:num="1"/>
      <w:titlePg/>
      <w:rtlGutter w:val="0"/>
      <w:docGrid w:type="linesAndChars" w:linePitch="602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38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3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8"/>
              <w:rFonts w:ascii="宋体" w:eastAsia="宋体"/>
              <w:sz w:val="28"/>
            </w:rPr>
            <w:fldChar w:fldCharType="begin"/>
          </w:r>
          <w:r>
            <w:rPr>
              <w:rStyle w:val="8"/>
              <w:rFonts w:ascii="宋体" w:eastAsia="宋体"/>
              <w:sz w:val="28"/>
            </w:rPr>
            <w:instrText xml:space="preserve">PAGE  </w:instrText>
          </w:r>
          <w:r>
            <w:rPr>
              <w:rStyle w:val="8"/>
              <w:rFonts w:ascii="宋体" w:eastAsia="宋体"/>
              <w:sz w:val="28"/>
            </w:rPr>
            <w:fldChar w:fldCharType="separate"/>
          </w:r>
          <w:r>
            <w:rPr>
              <w:rStyle w:val="8"/>
              <w:rFonts w:ascii="宋体" w:eastAsia="宋体"/>
              <w:sz w:val="28"/>
            </w:rPr>
            <w:t>3</w:t>
          </w:r>
          <w:r>
            <w:rPr>
              <w:rStyle w:val="8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3"/>
            <w:spacing w:before="227"/>
            <w:ind w:right="357"/>
            <w:rPr>
              <w:rFonts w:hint="eastAsia"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8"/>
              <w:rFonts w:ascii="宋体"/>
              <w:sz w:val="28"/>
            </w:rPr>
            <w:fldChar w:fldCharType="begin"/>
          </w:r>
          <w:r>
            <w:rPr>
              <w:rStyle w:val="8"/>
              <w:rFonts w:ascii="宋体"/>
              <w:sz w:val="28"/>
            </w:rPr>
            <w:instrText xml:space="preserve">PAGE  </w:instrText>
          </w:r>
          <w:r>
            <w:rPr>
              <w:rStyle w:val="8"/>
              <w:rFonts w:ascii="宋体"/>
              <w:sz w:val="28"/>
            </w:rPr>
            <w:fldChar w:fldCharType="separate"/>
          </w:r>
          <w:r>
            <w:rPr>
              <w:rStyle w:val="8"/>
              <w:rFonts w:ascii="宋体"/>
              <w:sz w:val="28"/>
            </w:rPr>
            <w:t>4</w:t>
          </w:r>
          <w:r>
            <w:rPr>
              <w:rStyle w:val="8"/>
              <w:rFonts w:ascii="宋体"/>
              <w:sz w:val="28"/>
            </w:rPr>
            <w:fldChar w:fldCharType="end"/>
          </w:r>
          <w:r>
            <w:rPr>
              <w:rStyle w:val="8"/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3"/>
            <w:spacing w:before="227"/>
          </w:pPr>
        </w:p>
      </w:tc>
    </w:tr>
  </w:tbl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72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DVjYjc1ZjIxNDM4MzczNzEwMTQ1MWE2YjhmNGY5MWYifQ=="/>
  </w:docVars>
  <w:rsids>
    <w:rsidRoot w:val="003B4DE2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330E2"/>
    <w:rsid w:val="00345F8A"/>
    <w:rsid w:val="003B4DE2"/>
    <w:rsid w:val="004336E2"/>
    <w:rsid w:val="004766CE"/>
    <w:rsid w:val="004A5890"/>
    <w:rsid w:val="004C32ED"/>
    <w:rsid w:val="005A5270"/>
    <w:rsid w:val="00615598"/>
    <w:rsid w:val="006476D8"/>
    <w:rsid w:val="00660158"/>
    <w:rsid w:val="006647CC"/>
    <w:rsid w:val="00670200"/>
    <w:rsid w:val="00725FB4"/>
    <w:rsid w:val="007B07C2"/>
    <w:rsid w:val="00802C0A"/>
    <w:rsid w:val="00861955"/>
    <w:rsid w:val="00865C13"/>
    <w:rsid w:val="00870F52"/>
    <w:rsid w:val="00882F2C"/>
    <w:rsid w:val="008B1D9D"/>
    <w:rsid w:val="008E37FA"/>
    <w:rsid w:val="009018D6"/>
    <w:rsid w:val="00911440"/>
    <w:rsid w:val="0092381A"/>
    <w:rsid w:val="00983BC3"/>
    <w:rsid w:val="00983FEC"/>
    <w:rsid w:val="009F6A21"/>
    <w:rsid w:val="00A8035D"/>
    <w:rsid w:val="00A92F46"/>
    <w:rsid w:val="00B55E8E"/>
    <w:rsid w:val="00B85EAA"/>
    <w:rsid w:val="00B97559"/>
    <w:rsid w:val="00BA1D4E"/>
    <w:rsid w:val="00BA2F66"/>
    <w:rsid w:val="00BD572F"/>
    <w:rsid w:val="00BE0B6F"/>
    <w:rsid w:val="00C37CBF"/>
    <w:rsid w:val="00C72CCD"/>
    <w:rsid w:val="00D817B2"/>
    <w:rsid w:val="00E12E80"/>
    <w:rsid w:val="00E4027F"/>
    <w:rsid w:val="00E5341A"/>
    <w:rsid w:val="00E70D77"/>
    <w:rsid w:val="00E81139"/>
    <w:rsid w:val="00EB72A7"/>
    <w:rsid w:val="00EE3530"/>
    <w:rsid w:val="00EE3CB1"/>
    <w:rsid w:val="00FA6093"/>
    <w:rsid w:val="00FB416E"/>
    <w:rsid w:val="0A0F28EE"/>
    <w:rsid w:val="134266ED"/>
    <w:rsid w:val="5F174B17"/>
    <w:rsid w:val="64E600C6"/>
    <w:rsid w:val="6B7A391D"/>
    <w:rsid w:val="7705003A"/>
    <w:rsid w:val="7FAFF29F"/>
    <w:rsid w:val="8DF74F2F"/>
    <w:rsid w:val="9DFF29E6"/>
    <w:rsid w:val="ED77CB61"/>
    <w:rsid w:val="F59C8AB7"/>
    <w:rsid w:val="FABF0E36"/>
    <w:rsid w:val="FBCDF3BD"/>
    <w:rsid w:val="FD9C9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</w:rPr>
  </w:style>
  <w:style w:type="paragraph" w:customStyle="1" w:styleId="10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1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2">
    <w:name w:val="主送机关"/>
    <w:basedOn w:val="1"/>
    <w:qFormat/>
    <w:uiPriority w:val="0"/>
    <w:rPr>
      <w:rFonts w:ascii="文星仿宋" w:eastAsia="文星仿宋"/>
    </w:rPr>
  </w:style>
  <w:style w:type="paragraph" w:customStyle="1" w:styleId="13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4">
    <w:name w:val="发文字号"/>
    <w:basedOn w:val="1"/>
    <w:qFormat/>
    <w:uiPriority w:val="0"/>
    <w:pPr>
      <w:jc w:val="left"/>
    </w:pPr>
  </w:style>
  <w:style w:type="paragraph" w:customStyle="1" w:styleId="15">
    <w:name w:val="抄 送"/>
    <w:basedOn w:val="10"/>
    <w:qFormat/>
    <w:uiPriority w:val="0"/>
    <w:pPr>
      <w:ind w:left="0" w:firstLine="0"/>
    </w:pPr>
    <w:rPr>
      <w:rFonts w:eastAsia="仿宋_GB2312"/>
    </w:rPr>
  </w:style>
  <w:style w:type="paragraph" w:customStyle="1" w:styleId="16">
    <w:name w:val="抄送"/>
    <w:basedOn w:val="1"/>
    <w:qFormat/>
    <w:uiPriority w:val="0"/>
    <w:pPr>
      <w:framePr w:wrap="notBeside" w:vAnchor="margin" w:hAnchor="margin" w:yAlign="bottom"/>
    </w:pPr>
  </w:style>
  <w:style w:type="character" w:customStyle="1" w:styleId="17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3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1713wy\Desktop\2022&#24180;&#27169;&#26495;\3&#21495;&#26080;&#25991;&#21495;-&#22238;&#22797;&#27169;&#26495;&#65288;&#20989;&#12289;&#22238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</Template>
  <Company>武汉市科学技术局</Company>
  <Pages>3</Pages>
  <Words>853</Words>
  <Characters>901</Characters>
  <Lines>11</Lines>
  <Paragraphs>3</Paragraphs>
  <TotalTime>19</TotalTime>
  <ScaleCrop>false</ScaleCrop>
  <LinksUpToDate>false</LinksUpToDate>
  <CharactersWithSpaces>906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2022-04-07T15:13:00Z</dcterms:created>
  <dc:creator>Anonymous</dc:creator>
  <cp:lastModifiedBy>Vivian</cp:lastModifiedBy>
  <cp:lastPrinted>2023-04-10T17:20:00Z</cp:lastPrinted>
  <dcterms:modified xsi:type="dcterms:W3CDTF">2023-04-12T02:25:38Z</dcterms:modified>
  <dc:title>市科技局函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C8741763D4F141F7BD8531F7BF1E81B3_12</vt:lpwstr>
  </property>
</Properties>
</file>