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ascii="文星黑体" w:eastAsia="文星黑体"/>
          <w:szCs w:val="32"/>
        </w:rPr>
      </w:pPr>
      <w:bookmarkStart w:id="0" w:name="_GoBack"/>
      <w:r>
        <w:rPr>
          <w:rFonts w:hint="eastAsia" w:ascii="文星黑体" w:eastAsia="文星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 w:line="560" w:lineRule="exact"/>
        <w:jc w:val="center"/>
        <w:textAlignment w:val="auto"/>
        <w:rPr>
          <w:rFonts w:hint="eastAsia" w:ascii="文星标宋" w:eastAsia="文星标宋"/>
          <w:bCs/>
          <w:spacing w:val="6"/>
          <w:sz w:val="40"/>
          <w:szCs w:val="32"/>
        </w:rPr>
      </w:pPr>
      <w:r>
        <w:rPr>
          <w:rFonts w:hint="eastAsia" w:ascii="文星标宋" w:eastAsia="文星标宋"/>
          <w:bCs/>
          <w:spacing w:val="6"/>
          <w:sz w:val="40"/>
          <w:szCs w:val="32"/>
        </w:rPr>
        <w:t>2024年武汉市科技活动周重点项目备案表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填报单位（盖章）：</w:t>
      </w:r>
    </w:p>
    <w:tbl>
      <w:tblPr>
        <w:tblStyle w:val="9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3410"/>
        <w:gridCol w:w="1519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4092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主办单位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主管部门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举办地点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举办时间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项目负责人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地址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邮政编码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传真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活动经费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拟参加人数</w:t>
            </w:r>
          </w:p>
        </w:tc>
        <w:tc>
          <w:tcPr>
            <w:tcW w:w="409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  <w:jc w:val="center"/>
        </w:trPr>
        <w:tc>
          <w:tcPr>
            <w:tcW w:w="9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介</w:t>
            </w:r>
          </w:p>
        </w:tc>
        <w:tc>
          <w:tcPr>
            <w:tcW w:w="409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（主要活动内容、方式、参加人员、宣传方式）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line="240" w:lineRule="auto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/>
          <w:sz w:val="24"/>
          <w:szCs w:val="32"/>
        </w:rPr>
        <w:t>注：本表请于202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日前按要求填写并报市科</w:t>
      </w:r>
      <w:r>
        <w:rPr>
          <w:rFonts w:hint="eastAsia"/>
          <w:sz w:val="24"/>
          <w:szCs w:val="32"/>
          <w:lang w:eastAsia="zh-CN"/>
        </w:rPr>
        <w:t>创</w:t>
      </w:r>
      <w:r>
        <w:rPr>
          <w:rFonts w:hint="eastAsia"/>
          <w:sz w:val="24"/>
          <w:szCs w:val="32"/>
          <w:lang w:val="en-US" w:eastAsia="zh-CN"/>
        </w:rPr>
        <w:t>局</w:t>
      </w:r>
      <w:r>
        <w:rPr>
          <w:rFonts w:hint="eastAsia"/>
          <w:sz w:val="24"/>
          <w:szCs w:val="32"/>
        </w:rPr>
        <w:t>（此表可另附），邮箱whkjfy@126.com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JrxxNUAAAAH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EBF2608E"/>
    <w:rsid w:val="00EE1468"/>
    <w:rsid w:val="1FFE2A86"/>
    <w:rsid w:val="204C1305"/>
    <w:rsid w:val="46DA7EA2"/>
    <w:rsid w:val="51950DFF"/>
    <w:rsid w:val="5FFD2D52"/>
    <w:rsid w:val="62EF7EC6"/>
    <w:rsid w:val="67FF431C"/>
    <w:rsid w:val="75BF7766"/>
    <w:rsid w:val="7BBFC51E"/>
    <w:rsid w:val="7E79D083"/>
    <w:rsid w:val="7FF6D9AE"/>
    <w:rsid w:val="7FFFB7B8"/>
    <w:rsid w:val="7FFFF928"/>
    <w:rsid w:val="9EFC4DCF"/>
    <w:rsid w:val="CD758C99"/>
    <w:rsid w:val="D0FDC5EC"/>
    <w:rsid w:val="DF9F621B"/>
    <w:rsid w:val="EBF2608E"/>
    <w:rsid w:val="EDCD1BF7"/>
    <w:rsid w:val="F01B4918"/>
    <w:rsid w:val="FBB6648F"/>
    <w:rsid w:val="FFAEB53E"/>
    <w:rsid w:val="FFFB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3"/>
    <w:basedOn w:val="1"/>
    <w:next w:val="1"/>
    <w:link w:val="15"/>
    <w:qFormat/>
    <w:uiPriority w:val="0"/>
    <w:pPr>
      <w:adjustRightInd w:val="0"/>
      <w:snapToGrid w:val="0"/>
      <w:spacing w:line="353" w:lineRule="auto"/>
      <w:ind w:firstLine="576" w:firstLineChars="200"/>
      <w:outlineLvl w:val="2"/>
    </w:pPr>
    <w:rPr>
      <w:rFonts w:eastAsia="仿宋_GB2312"/>
      <w:b/>
      <w:bCs/>
      <w:kern w:val="2"/>
      <w:sz w:val="32"/>
      <w:szCs w:val="32"/>
    </w:rPr>
  </w:style>
  <w:style w:type="paragraph" w:styleId="4">
    <w:name w:val="heading 4"/>
    <w:basedOn w:val="1"/>
    <w:next w:val="1"/>
    <w:link w:val="16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qFormat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 Char"/>
    <w:link w:val="2"/>
    <w:qFormat/>
    <w:uiPriority w:val="0"/>
    <w:rPr>
      <w:rFonts w:eastAsia="黑体"/>
      <w:kern w:val="2"/>
      <w:sz w:val="32"/>
      <w:szCs w:val="32"/>
    </w:rPr>
  </w:style>
  <w:style w:type="character" w:customStyle="1" w:styleId="15">
    <w:name w:val="标题 3 Char Char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6">
    <w:name w:val="标题 4 Char Char"/>
    <w:basedOn w:val="11"/>
    <w:link w:val="4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纯文本 Char Char"/>
    <w:basedOn w:val="11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页脚 Char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眉 Char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20">
    <w:name w:val="抄 送"/>
    <w:basedOn w:val="1"/>
    <w:autoRedefine/>
    <w:qFormat/>
    <w:uiPriority w:val="0"/>
  </w:style>
  <w:style w:type="paragraph" w:customStyle="1" w:styleId="21">
    <w:name w:val="抄送"/>
    <w:basedOn w:val="1"/>
    <w:qFormat/>
    <w:uiPriority w:val="0"/>
  </w:style>
  <w:style w:type="paragraph" w:customStyle="1" w:styleId="22">
    <w:name w:val="附件标题"/>
    <w:basedOn w:val="4"/>
    <w:next w:val="1"/>
    <w:autoRedefine/>
    <w:qFormat/>
    <w:uiPriority w:val="0"/>
    <w:pPr>
      <w:keepNext w:val="0"/>
      <w:keepLines w:val="0"/>
      <w:spacing w:before="0" w:beforeLines="0" w:after="0" w:afterLines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Desktop\2024&#24180;WPS&#27169;&#26495;\&#32418;&#22836;-&#24066;&#31185;&#21019;&#23616;%20%20%20&#24066;&#22996;&#23459;&#20256;&#37096;%20%20%20&#24066;&#31185;&#2132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红头-市科创局   市委宣传部   市科协.wpt</Template>
  <Pages>3</Pages>
  <Words>64</Words>
  <Characters>71</Characters>
  <Lines>28</Lines>
  <Paragraphs>7</Paragraphs>
  <TotalTime>10</TotalTime>
  <ScaleCrop>false</ScaleCrop>
  <LinksUpToDate>false</LinksUpToDate>
  <CharactersWithSpaces>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2024-04-09T15:06:00Z</dcterms:created>
  <dc:creator>user</dc:creator>
  <cp:lastModifiedBy>Really Fine.</cp:lastModifiedBy>
  <dcterms:modified xsi:type="dcterms:W3CDTF">2024-04-10T07:00:58Z</dcterms:modified>
  <dc:title>武汉市科技局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2D98AE84CB14444483A3C1C897221D9B_13</vt:lpwstr>
  </property>
</Properties>
</file>