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30CB04">
      <w:pP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文星黑体" w:hAnsi="文星黑体" w:eastAsia="文星黑体" w:cs="文星黑体"/>
          <w:color w:val="333333"/>
          <w:kern w:val="0"/>
          <w:szCs w:val="32"/>
        </w:rPr>
        <w:t>附件2</w:t>
      </w:r>
    </w:p>
    <w:p w14:paraId="2169D228">
      <w:pPr>
        <w:jc w:val="center"/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bidi="ar"/>
        </w:rPr>
      </w:pPr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bidi="ar"/>
        </w:rPr>
        <w:t>年度武汉市科技特派员工作站备案情况汇总表</w:t>
      </w:r>
    </w:p>
    <w:p w14:paraId="4506D727">
      <w:pPr>
        <w:jc w:val="left"/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bidi="ar"/>
        </w:rPr>
      </w:pP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  区科技管理部门：（盖章）                联系人：                联系方式：                填表时间：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870"/>
        <w:gridCol w:w="1485"/>
        <w:gridCol w:w="1758"/>
        <w:gridCol w:w="2207"/>
        <w:gridCol w:w="1539"/>
      </w:tblGrid>
      <w:tr w14:paraId="72516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9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0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9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F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申报单位所在区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8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14:paraId="694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A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F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B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D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9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E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2D2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B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4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1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C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9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B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E8F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C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5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A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9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4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3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706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B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4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0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7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7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4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909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5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E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6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3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F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1F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EB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1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F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0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F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F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9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96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7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3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9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2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D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A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8E9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8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F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8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3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2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F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E157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F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0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F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B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2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8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C93B792">
      <w:pPr>
        <w:adjustRightInd w:val="0"/>
        <w:snapToGrid w:val="0"/>
        <w:spacing w:line="560" w:lineRule="exact"/>
        <w:rPr>
          <w:rFonts w:ascii="文星黑体" w:hAnsi="宋体" w:eastAsia="文星黑体" w:cs="宋体"/>
          <w:color w:val="000000"/>
          <w:kern w:val="0"/>
          <w:szCs w:val="32"/>
        </w:rPr>
      </w:pPr>
    </w:p>
    <w:sectPr>
      <w:footerReference r:id="rId3" w:type="default"/>
      <w:footerReference r:id="rId4" w:type="even"/>
      <w:pgSz w:w="16839" w:h="11907" w:orient="landscape"/>
      <w:pgMar w:top="1588" w:right="2098" w:bottom="1474" w:left="1985" w:header="851" w:footer="1361" w:gutter="0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55BED">
    <w:pPr>
      <w:pStyle w:val="11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rStyle w:val="17"/>
        <w:rFonts w:hint="eastAsia"/>
      </w:rPr>
      <w:t>－</w:t>
    </w: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  <w:lang/>
      </w:rPr>
      <w:t>11</w:t>
    </w:r>
    <w:r>
      <w:fldChar w:fldCharType="end"/>
    </w:r>
    <w:r>
      <w:rPr>
        <w:rStyle w:val="17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BFBC8">
    <w:pPr>
      <w:pStyle w:val="11"/>
      <w:tabs>
        <w:tab w:val="clear" w:pos="4153"/>
        <w:tab w:val="clear" w:pos="8306"/>
      </w:tabs>
      <w:ind w:left="350" w:right="360"/>
      <w:rPr>
        <w:rFonts w:hint="eastAsia"/>
      </w:rPr>
    </w:pPr>
    <w:r>
      <w:rPr>
        <w:rStyle w:val="17"/>
        <w:rFonts w:hint="eastAsia"/>
      </w:rPr>
      <w:t>－</w:t>
    </w: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  <w:lang/>
      </w:rPr>
      <w:t>4</w:t>
    </w:r>
    <w:r>
      <w:fldChar w:fldCharType="end"/>
    </w:r>
    <w:r>
      <w:rPr>
        <w:rStyle w:val="17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311"/>
  <w:drawingGridVerticalSpacing w:val="57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jJlYzAwMDFhYjI2ZWMxOWEzNTAwZDE3YzQ1NGQifQ=="/>
    <w:docVar w:name="KSO_WPS_MARK_KEY" w:val="65869067-c747-4838-a9bd-973c5d917a13"/>
  </w:docVars>
  <w:rsids>
    <w:rsidRoot w:val="00172A27"/>
    <w:rsid w:val="00011EF2"/>
    <w:rsid w:val="0001204C"/>
    <w:rsid w:val="00022EE5"/>
    <w:rsid w:val="00025F1D"/>
    <w:rsid w:val="000356DF"/>
    <w:rsid w:val="000410B0"/>
    <w:rsid w:val="000600F9"/>
    <w:rsid w:val="000601EA"/>
    <w:rsid w:val="000614E1"/>
    <w:rsid w:val="000627FA"/>
    <w:rsid w:val="00067EA1"/>
    <w:rsid w:val="000766A6"/>
    <w:rsid w:val="0008161A"/>
    <w:rsid w:val="00087CE4"/>
    <w:rsid w:val="00090D38"/>
    <w:rsid w:val="00097A86"/>
    <w:rsid w:val="000A0AFD"/>
    <w:rsid w:val="000B634B"/>
    <w:rsid w:val="000B77AC"/>
    <w:rsid w:val="000C53C9"/>
    <w:rsid w:val="000D514B"/>
    <w:rsid w:val="000E580F"/>
    <w:rsid w:val="000F03F8"/>
    <w:rsid w:val="000F4489"/>
    <w:rsid w:val="000F48FD"/>
    <w:rsid w:val="0010631D"/>
    <w:rsid w:val="00116EDA"/>
    <w:rsid w:val="00133429"/>
    <w:rsid w:val="00134642"/>
    <w:rsid w:val="001375C6"/>
    <w:rsid w:val="00140737"/>
    <w:rsid w:val="00141CB4"/>
    <w:rsid w:val="00147772"/>
    <w:rsid w:val="001656DE"/>
    <w:rsid w:val="00173173"/>
    <w:rsid w:val="001763B0"/>
    <w:rsid w:val="001A4C80"/>
    <w:rsid w:val="001B6268"/>
    <w:rsid w:val="001C7BEA"/>
    <w:rsid w:val="001E0FA5"/>
    <w:rsid w:val="001E5517"/>
    <w:rsid w:val="001F7D72"/>
    <w:rsid w:val="00206F3F"/>
    <w:rsid w:val="00217E03"/>
    <w:rsid w:val="00242AF3"/>
    <w:rsid w:val="00256925"/>
    <w:rsid w:val="00260022"/>
    <w:rsid w:val="002660C5"/>
    <w:rsid w:val="002730E8"/>
    <w:rsid w:val="0027793B"/>
    <w:rsid w:val="00290392"/>
    <w:rsid w:val="002A064A"/>
    <w:rsid w:val="002A4BC8"/>
    <w:rsid w:val="002B54A9"/>
    <w:rsid w:val="002B633F"/>
    <w:rsid w:val="002C33D0"/>
    <w:rsid w:val="003023B8"/>
    <w:rsid w:val="00305A64"/>
    <w:rsid w:val="00314E51"/>
    <w:rsid w:val="003151EF"/>
    <w:rsid w:val="00323DA0"/>
    <w:rsid w:val="00347E53"/>
    <w:rsid w:val="003528BB"/>
    <w:rsid w:val="0036474D"/>
    <w:rsid w:val="00365CF7"/>
    <w:rsid w:val="003817A6"/>
    <w:rsid w:val="003958D7"/>
    <w:rsid w:val="003A33DD"/>
    <w:rsid w:val="003A3BF7"/>
    <w:rsid w:val="003B3556"/>
    <w:rsid w:val="003B41A1"/>
    <w:rsid w:val="003B74DD"/>
    <w:rsid w:val="003C03FB"/>
    <w:rsid w:val="003C3317"/>
    <w:rsid w:val="003D4924"/>
    <w:rsid w:val="003D5C9E"/>
    <w:rsid w:val="003D6D61"/>
    <w:rsid w:val="003E0DB8"/>
    <w:rsid w:val="003E48E4"/>
    <w:rsid w:val="003E7466"/>
    <w:rsid w:val="003F39C5"/>
    <w:rsid w:val="003F433A"/>
    <w:rsid w:val="003F492A"/>
    <w:rsid w:val="003F6EBB"/>
    <w:rsid w:val="003F7A80"/>
    <w:rsid w:val="00402DDD"/>
    <w:rsid w:val="00403829"/>
    <w:rsid w:val="00442191"/>
    <w:rsid w:val="00444EB4"/>
    <w:rsid w:val="004512DC"/>
    <w:rsid w:val="00451345"/>
    <w:rsid w:val="00453F22"/>
    <w:rsid w:val="00471AD2"/>
    <w:rsid w:val="00472D8F"/>
    <w:rsid w:val="00476BBA"/>
    <w:rsid w:val="00494D83"/>
    <w:rsid w:val="004B001C"/>
    <w:rsid w:val="004B0848"/>
    <w:rsid w:val="004B365D"/>
    <w:rsid w:val="004B47A1"/>
    <w:rsid w:val="004B47B3"/>
    <w:rsid w:val="004B6CF0"/>
    <w:rsid w:val="004E3E8A"/>
    <w:rsid w:val="004F0B16"/>
    <w:rsid w:val="004F5501"/>
    <w:rsid w:val="005024C8"/>
    <w:rsid w:val="005107DB"/>
    <w:rsid w:val="00513583"/>
    <w:rsid w:val="005148EB"/>
    <w:rsid w:val="00524AA7"/>
    <w:rsid w:val="00536FFB"/>
    <w:rsid w:val="00547B1D"/>
    <w:rsid w:val="005531CF"/>
    <w:rsid w:val="005654F6"/>
    <w:rsid w:val="0057178A"/>
    <w:rsid w:val="005A24BA"/>
    <w:rsid w:val="005A752D"/>
    <w:rsid w:val="005B3E90"/>
    <w:rsid w:val="005B4B7C"/>
    <w:rsid w:val="005B5A0C"/>
    <w:rsid w:val="005C431D"/>
    <w:rsid w:val="005C51B2"/>
    <w:rsid w:val="005D6236"/>
    <w:rsid w:val="005E148E"/>
    <w:rsid w:val="005E243A"/>
    <w:rsid w:val="005F047D"/>
    <w:rsid w:val="005F05FE"/>
    <w:rsid w:val="005F0F8A"/>
    <w:rsid w:val="00605D5C"/>
    <w:rsid w:val="00621730"/>
    <w:rsid w:val="0063356B"/>
    <w:rsid w:val="00635471"/>
    <w:rsid w:val="00635D88"/>
    <w:rsid w:val="00642D61"/>
    <w:rsid w:val="00646102"/>
    <w:rsid w:val="006461AD"/>
    <w:rsid w:val="006477D7"/>
    <w:rsid w:val="006510BA"/>
    <w:rsid w:val="0065232C"/>
    <w:rsid w:val="006738C7"/>
    <w:rsid w:val="0068068A"/>
    <w:rsid w:val="006819E0"/>
    <w:rsid w:val="00687EBE"/>
    <w:rsid w:val="006A400A"/>
    <w:rsid w:val="006A795F"/>
    <w:rsid w:val="006B3814"/>
    <w:rsid w:val="006B539A"/>
    <w:rsid w:val="006B69BC"/>
    <w:rsid w:val="006C6BC6"/>
    <w:rsid w:val="006C741D"/>
    <w:rsid w:val="006E10B5"/>
    <w:rsid w:val="006E3D0B"/>
    <w:rsid w:val="006E5B23"/>
    <w:rsid w:val="006E5C3B"/>
    <w:rsid w:val="006E5F7E"/>
    <w:rsid w:val="006F56CB"/>
    <w:rsid w:val="00712F90"/>
    <w:rsid w:val="00720574"/>
    <w:rsid w:val="00720A58"/>
    <w:rsid w:val="00735695"/>
    <w:rsid w:val="0074064F"/>
    <w:rsid w:val="00745E3C"/>
    <w:rsid w:val="0075161D"/>
    <w:rsid w:val="00790743"/>
    <w:rsid w:val="00791AB7"/>
    <w:rsid w:val="00793A97"/>
    <w:rsid w:val="007948BB"/>
    <w:rsid w:val="00794A2F"/>
    <w:rsid w:val="00797C36"/>
    <w:rsid w:val="007A0A5A"/>
    <w:rsid w:val="007A1B42"/>
    <w:rsid w:val="007A6909"/>
    <w:rsid w:val="007B51B7"/>
    <w:rsid w:val="007C1EAA"/>
    <w:rsid w:val="007E3E16"/>
    <w:rsid w:val="007F0FAC"/>
    <w:rsid w:val="007F6077"/>
    <w:rsid w:val="008026CA"/>
    <w:rsid w:val="008119B3"/>
    <w:rsid w:val="00811F73"/>
    <w:rsid w:val="00814E51"/>
    <w:rsid w:val="008200EE"/>
    <w:rsid w:val="00832EA6"/>
    <w:rsid w:val="00860EE9"/>
    <w:rsid w:val="00867088"/>
    <w:rsid w:val="008704BC"/>
    <w:rsid w:val="00884F21"/>
    <w:rsid w:val="00890F6A"/>
    <w:rsid w:val="008B157B"/>
    <w:rsid w:val="008B467E"/>
    <w:rsid w:val="008B5D88"/>
    <w:rsid w:val="008B6CE2"/>
    <w:rsid w:val="00900A5B"/>
    <w:rsid w:val="00911B73"/>
    <w:rsid w:val="00917546"/>
    <w:rsid w:val="00933FBB"/>
    <w:rsid w:val="009374E1"/>
    <w:rsid w:val="00941ACA"/>
    <w:rsid w:val="00951C38"/>
    <w:rsid w:val="009568BE"/>
    <w:rsid w:val="009620A7"/>
    <w:rsid w:val="00966805"/>
    <w:rsid w:val="009764B6"/>
    <w:rsid w:val="00980B09"/>
    <w:rsid w:val="00982353"/>
    <w:rsid w:val="00990B37"/>
    <w:rsid w:val="00991CC5"/>
    <w:rsid w:val="009946AC"/>
    <w:rsid w:val="009979ED"/>
    <w:rsid w:val="009B6418"/>
    <w:rsid w:val="009E0CDF"/>
    <w:rsid w:val="009E248F"/>
    <w:rsid w:val="00A055A9"/>
    <w:rsid w:val="00A12698"/>
    <w:rsid w:val="00A232DB"/>
    <w:rsid w:val="00A338B2"/>
    <w:rsid w:val="00A42E51"/>
    <w:rsid w:val="00A4789F"/>
    <w:rsid w:val="00A512EC"/>
    <w:rsid w:val="00A5355C"/>
    <w:rsid w:val="00A73D31"/>
    <w:rsid w:val="00A74A1C"/>
    <w:rsid w:val="00A7576C"/>
    <w:rsid w:val="00A7726F"/>
    <w:rsid w:val="00A77410"/>
    <w:rsid w:val="00A9122D"/>
    <w:rsid w:val="00A92CEC"/>
    <w:rsid w:val="00A97F31"/>
    <w:rsid w:val="00AA1D50"/>
    <w:rsid w:val="00AA4B95"/>
    <w:rsid w:val="00AB6664"/>
    <w:rsid w:val="00AB77A6"/>
    <w:rsid w:val="00AC4FC7"/>
    <w:rsid w:val="00AE2F58"/>
    <w:rsid w:val="00AE643B"/>
    <w:rsid w:val="00AF6A94"/>
    <w:rsid w:val="00B00AB5"/>
    <w:rsid w:val="00B04B41"/>
    <w:rsid w:val="00B11725"/>
    <w:rsid w:val="00B144F8"/>
    <w:rsid w:val="00B1496A"/>
    <w:rsid w:val="00B27875"/>
    <w:rsid w:val="00B412E5"/>
    <w:rsid w:val="00B64A67"/>
    <w:rsid w:val="00B657EA"/>
    <w:rsid w:val="00B72E51"/>
    <w:rsid w:val="00B76E1C"/>
    <w:rsid w:val="00B80FBF"/>
    <w:rsid w:val="00B96B3E"/>
    <w:rsid w:val="00BD6585"/>
    <w:rsid w:val="00BF116F"/>
    <w:rsid w:val="00C02B9B"/>
    <w:rsid w:val="00C0315E"/>
    <w:rsid w:val="00C041EE"/>
    <w:rsid w:val="00C1013D"/>
    <w:rsid w:val="00C14D00"/>
    <w:rsid w:val="00C215DE"/>
    <w:rsid w:val="00C34638"/>
    <w:rsid w:val="00C45E06"/>
    <w:rsid w:val="00C60A45"/>
    <w:rsid w:val="00C67D51"/>
    <w:rsid w:val="00C720BD"/>
    <w:rsid w:val="00C9407C"/>
    <w:rsid w:val="00C94AD7"/>
    <w:rsid w:val="00C97060"/>
    <w:rsid w:val="00CB2272"/>
    <w:rsid w:val="00CD34AE"/>
    <w:rsid w:val="00CE12A5"/>
    <w:rsid w:val="00CE72A0"/>
    <w:rsid w:val="00CF0E16"/>
    <w:rsid w:val="00CF22EA"/>
    <w:rsid w:val="00CF5EA9"/>
    <w:rsid w:val="00D0279F"/>
    <w:rsid w:val="00D069CB"/>
    <w:rsid w:val="00D06B71"/>
    <w:rsid w:val="00D06F03"/>
    <w:rsid w:val="00D113EE"/>
    <w:rsid w:val="00D14DBB"/>
    <w:rsid w:val="00D20903"/>
    <w:rsid w:val="00D35CB1"/>
    <w:rsid w:val="00D40CDA"/>
    <w:rsid w:val="00D44311"/>
    <w:rsid w:val="00D5797D"/>
    <w:rsid w:val="00D702CA"/>
    <w:rsid w:val="00D7039E"/>
    <w:rsid w:val="00D7741A"/>
    <w:rsid w:val="00D839D7"/>
    <w:rsid w:val="00DA5D46"/>
    <w:rsid w:val="00DB0D72"/>
    <w:rsid w:val="00DB50EE"/>
    <w:rsid w:val="00DC242C"/>
    <w:rsid w:val="00DC28FC"/>
    <w:rsid w:val="00DD6077"/>
    <w:rsid w:val="00DE57B9"/>
    <w:rsid w:val="00DE57C9"/>
    <w:rsid w:val="00DE5F90"/>
    <w:rsid w:val="00DE753E"/>
    <w:rsid w:val="00E015A8"/>
    <w:rsid w:val="00E029BF"/>
    <w:rsid w:val="00E02DBE"/>
    <w:rsid w:val="00E05B28"/>
    <w:rsid w:val="00E05EF2"/>
    <w:rsid w:val="00E16568"/>
    <w:rsid w:val="00E20DAF"/>
    <w:rsid w:val="00E2575B"/>
    <w:rsid w:val="00E32AC2"/>
    <w:rsid w:val="00E518E1"/>
    <w:rsid w:val="00E54EC1"/>
    <w:rsid w:val="00E70E46"/>
    <w:rsid w:val="00E814D3"/>
    <w:rsid w:val="00E820A3"/>
    <w:rsid w:val="00E82129"/>
    <w:rsid w:val="00E9143D"/>
    <w:rsid w:val="00E91D9D"/>
    <w:rsid w:val="00E91FB8"/>
    <w:rsid w:val="00E94480"/>
    <w:rsid w:val="00E97A5B"/>
    <w:rsid w:val="00EA10B1"/>
    <w:rsid w:val="00EA53D2"/>
    <w:rsid w:val="00EB32AF"/>
    <w:rsid w:val="00EC0AC9"/>
    <w:rsid w:val="00EC1142"/>
    <w:rsid w:val="00EC43E0"/>
    <w:rsid w:val="00EC4679"/>
    <w:rsid w:val="00ED1A80"/>
    <w:rsid w:val="00EE5559"/>
    <w:rsid w:val="00EF475A"/>
    <w:rsid w:val="00F10644"/>
    <w:rsid w:val="00F1290D"/>
    <w:rsid w:val="00F12A4B"/>
    <w:rsid w:val="00F318C4"/>
    <w:rsid w:val="00F33784"/>
    <w:rsid w:val="00F37431"/>
    <w:rsid w:val="00F55870"/>
    <w:rsid w:val="00F6280E"/>
    <w:rsid w:val="00F700B8"/>
    <w:rsid w:val="00F845C1"/>
    <w:rsid w:val="00F86BC9"/>
    <w:rsid w:val="00F903CF"/>
    <w:rsid w:val="00F910BA"/>
    <w:rsid w:val="00F94021"/>
    <w:rsid w:val="00F94D75"/>
    <w:rsid w:val="00F953D7"/>
    <w:rsid w:val="00FA0A74"/>
    <w:rsid w:val="00FA1551"/>
    <w:rsid w:val="00FB0634"/>
    <w:rsid w:val="00FB5C85"/>
    <w:rsid w:val="00FB74F0"/>
    <w:rsid w:val="00FC0958"/>
    <w:rsid w:val="00FC357A"/>
    <w:rsid w:val="00FD3546"/>
    <w:rsid w:val="00FD37BF"/>
    <w:rsid w:val="00FD43B5"/>
    <w:rsid w:val="00FD6E9B"/>
    <w:rsid w:val="00FE57C6"/>
    <w:rsid w:val="00FF6F1C"/>
    <w:rsid w:val="0257054D"/>
    <w:rsid w:val="02B1471F"/>
    <w:rsid w:val="051107AC"/>
    <w:rsid w:val="054C70AD"/>
    <w:rsid w:val="074A70BF"/>
    <w:rsid w:val="07534192"/>
    <w:rsid w:val="079F131C"/>
    <w:rsid w:val="09930631"/>
    <w:rsid w:val="0AC51722"/>
    <w:rsid w:val="0C5B7F76"/>
    <w:rsid w:val="0DA6000F"/>
    <w:rsid w:val="0E574D87"/>
    <w:rsid w:val="11162CD7"/>
    <w:rsid w:val="12520A88"/>
    <w:rsid w:val="125E2DDA"/>
    <w:rsid w:val="12E55012"/>
    <w:rsid w:val="137E1789"/>
    <w:rsid w:val="1495114A"/>
    <w:rsid w:val="1603092B"/>
    <w:rsid w:val="160C349C"/>
    <w:rsid w:val="171F21BA"/>
    <w:rsid w:val="17A80401"/>
    <w:rsid w:val="1A9D3FC6"/>
    <w:rsid w:val="1D1E5385"/>
    <w:rsid w:val="1E78615C"/>
    <w:rsid w:val="211C233A"/>
    <w:rsid w:val="215E26C6"/>
    <w:rsid w:val="22BD7926"/>
    <w:rsid w:val="231B13C6"/>
    <w:rsid w:val="266A2507"/>
    <w:rsid w:val="2824525F"/>
    <w:rsid w:val="28B7157F"/>
    <w:rsid w:val="29D62268"/>
    <w:rsid w:val="2CE341B5"/>
    <w:rsid w:val="2FB651C6"/>
    <w:rsid w:val="2FED2205"/>
    <w:rsid w:val="301824F7"/>
    <w:rsid w:val="31612374"/>
    <w:rsid w:val="33334536"/>
    <w:rsid w:val="349A34DB"/>
    <w:rsid w:val="35582A20"/>
    <w:rsid w:val="3621621B"/>
    <w:rsid w:val="375B58B7"/>
    <w:rsid w:val="3AFE8591"/>
    <w:rsid w:val="3B3D0337"/>
    <w:rsid w:val="3BC920A9"/>
    <w:rsid w:val="3BCB1DCB"/>
    <w:rsid w:val="3BD0077B"/>
    <w:rsid w:val="3C1022EA"/>
    <w:rsid w:val="3DD811E2"/>
    <w:rsid w:val="3E345E83"/>
    <w:rsid w:val="405805AB"/>
    <w:rsid w:val="40EE6252"/>
    <w:rsid w:val="41B16EF5"/>
    <w:rsid w:val="4357031E"/>
    <w:rsid w:val="43C56EDA"/>
    <w:rsid w:val="482539E5"/>
    <w:rsid w:val="4A653674"/>
    <w:rsid w:val="4B4A4868"/>
    <w:rsid w:val="4D7346DD"/>
    <w:rsid w:val="4DB0530B"/>
    <w:rsid w:val="4EBE3A8B"/>
    <w:rsid w:val="515561C1"/>
    <w:rsid w:val="51A650B5"/>
    <w:rsid w:val="51C50152"/>
    <w:rsid w:val="52F463D1"/>
    <w:rsid w:val="53B60060"/>
    <w:rsid w:val="55922F8E"/>
    <w:rsid w:val="58FD8BB2"/>
    <w:rsid w:val="59725203"/>
    <w:rsid w:val="5A1631D9"/>
    <w:rsid w:val="5CF82A37"/>
    <w:rsid w:val="5D7726F4"/>
    <w:rsid w:val="5E406828"/>
    <w:rsid w:val="60417AC7"/>
    <w:rsid w:val="62583F7C"/>
    <w:rsid w:val="66EC114D"/>
    <w:rsid w:val="67E746D3"/>
    <w:rsid w:val="68B536BC"/>
    <w:rsid w:val="693862AF"/>
    <w:rsid w:val="69817C2A"/>
    <w:rsid w:val="6B487181"/>
    <w:rsid w:val="6B8661C2"/>
    <w:rsid w:val="6C8C747E"/>
    <w:rsid w:val="6D924AA4"/>
    <w:rsid w:val="6EFD0702"/>
    <w:rsid w:val="6FFD180A"/>
    <w:rsid w:val="6FFFF9CF"/>
    <w:rsid w:val="731A5F93"/>
    <w:rsid w:val="757F592E"/>
    <w:rsid w:val="76352799"/>
    <w:rsid w:val="77B56B0E"/>
    <w:rsid w:val="77BF872C"/>
    <w:rsid w:val="77DEEEFD"/>
    <w:rsid w:val="77F96D63"/>
    <w:rsid w:val="799D72DD"/>
    <w:rsid w:val="7A5EA43A"/>
    <w:rsid w:val="7A7C52F7"/>
    <w:rsid w:val="7ABD6079"/>
    <w:rsid w:val="7AC5017B"/>
    <w:rsid w:val="7AFD12DD"/>
    <w:rsid w:val="7CA40BFC"/>
    <w:rsid w:val="7CE34539"/>
    <w:rsid w:val="7DB95A53"/>
    <w:rsid w:val="7DFD9DB2"/>
    <w:rsid w:val="7E1A347E"/>
    <w:rsid w:val="7E6C48CB"/>
    <w:rsid w:val="7EE121F1"/>
    <w:rsid w:val="7EF3C9E3"/>
    <w:rsid w:val="7FBB0A4A"/>
    <w:rsid w:val="7FF4B92E"/>
    <w:rsid w:val="7FF7FBE2"/>
    <w:rsid w:val="8B7F0282"/>
    <w:rsid w:val="9DFF1A4F"/>
    <w:rsid w:val="AFF1EDE7"/>
    <w:rsid w:val="B5FFF53D"/>
    <w:rsid w:val="B68F1FDE"/>
    <w:rsid w:val="BAA6B1BB"/>
    <w:rsid w:val="C9EB203E"/>
    <w:rsid w:val="DBAFF04C"/>
    <w:rsid w:val="DEFFCA1E"/>
    <w:rsid w:val="EFDB3E05"/>
    <w:rsid w:val="F1DBCB7A"/>
    <w:rsid w:val="FBC399A6"/>
    <w:rsid w:val="FCF7F200"/>
    <w:rsid w:val="FDFBE4D5"/>
    <w:rsid w:val="FF6E7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qFormat/>
    <w:uiPriority w:val="0"/>
    <w:pPr>
      <w:keepNext/>
      <w:keepLines/>
      <w:spacing w:before="1000" w:beforeLines="0" w:after="400" w:afterLines="0"/>
      <w:jc w:val="center"/>
      <w:outlineLvl w:val="2"/>
    </w:pPr>
    <w:rPr>
      <w:rFonts w:ascii="公文小标宋简" w:eastAsia="公文小标宋简"/>
      <w:sz w:val="44"/>
      <w:lang/>
    </w:rPr>
  </w:style>
  <w:style w:type="character" w:default="1" w:styleId="16">
    <w:name w:val="Default Paragraph Font"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paragraph" w:styleId="5">
    <w:name w:val="Normal Indent"/>
    <w:basedOn w:val="1"/>
    <w:uiPriority w:val="0"/>
    <w:pPr>
      <w:ind w:firstLine="630"/>
    </w:pPr>
    <w:rPr>
      <w:kern w:val="0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9">
    <w:name w:val="Date"/>
    <w:basedOn w:val="1"/>
    <w:next w:val="1"/>
    <w:uiPriority w:val="0"/>
  </w:style>
  <w:style w:type="paragraph" w:styleId="10">
    <w:name w:val="Balloon Text"/>
    <w:basedOn w:val="1"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  <w:rPr>
      <w:rFonts w:eastAsia="宋体"/>
      <w:sz w:val="28"/>
    </w:rPr>
  </w:style>
  <w:style w:type="character" w:styleId="18">
    <w:name w:val="Hyperlink"/>
    <w:uiPriority w:val="0"/>
    <w:rPr>
      <w:color w:val="0000FF"/>
      <w:u w:val="single"/>
    </w:rPr>
  </w:style>
  <w:style w:type="character" w:customStyle="1" w:styleId="19">
    <w:name w:val="样式2 Char"/>
    <w:link w:val="20"/>
    <w:uiPriority w:val="0"/>
    <w:rPr>
      <w:rFonts w:ascii="文星仿宋" w:eastAsia="文星仿宋"/>
      <w:color w:val="000000"/>
      <w:sz w:val="18"/>
      <w:szCs w:val="18"/>
      <w:lang w:val="en-US" w:eastAsia="zh-CN" w:bidi="ar-SA"/>
    </w:rPr>
  </w:style>
  <w:style w:type="paragraph" w:customStyle="1" w:styleId="20">
    <w:name w:val="样式2"/>
    <w:link w:val="19"/>
    <w:uiPriority w:val="0"/>
    <w:pPr>
      <w:ind w:firstLine="360"/>
    </w:pPr>
    <w:rPr>
      <w:rFonts w:ascii="文星仿宋" w:eastAsia="文星仿宋"/>
      <w:color w:val="000000"/>
      <w:sz w:val="18"/>
      <w:szCs w:val="18"/>
      <w:lang w:val="en-US" w:eastAsia="zh-CN" w:bidi="ar-SA"/>
    </w:rPr>
  </w:style>
  <w:style w:type="character" w:customStyle="1" w:styleId="21">
    <w:name w:val="page number"/>
    <w:uiPriority w:val="0"/>
    <w:rPr>
      <w:rFonts w:eastAsia="宋体"/>
      <w:sz w:val="28"/>
    </w:rPr>
  </w:style>
  <w:style w:type="paragraph" w:customStyle="1" w:styleId="22">
    <w:name w:val="主题词"/>
    <w:basedOn w:val="1"/>
    <w:uiPriority w:val="0"/>
    <w:pPr>
      <w:ind w:left="1246" w:hanging="1246"/>
    </w:pPr>
    <w:rPr>
      <w:rFonts w:eastAsia="公文小标宋简"/>
    </w:rPr>
  </w:style>
  <w:style w:type="paragraph" w:customStyle="1" w:styleId="23">
    <w:name w:val="附件"/>
    <w:basedOn w:val="1"/>
    <w:uiPriority w:val="0"/>
    <w:pPr>
      <w:ind w:left="1638" w:hanging="1016"/>
    </w:pPr>
  </w:style>
  <w:style w:type="paragraph" w:customStyle="1" w:styleId="24">
    <w:name w:val="秘密紧急"/>
    <w:basedOn w:val="1"/>
    <w:uiPriority w:val="0"/>
    <w:pPr>
      <w:jc w:val="right"/>
    </w:pPr>
    <w:rPr>
      <w:rFonts w:ascii="黑体" w:eastAsia="黑体"/>
    </w:rPr>
  </w:style>
  <w:style w:type="paragraph" w:customStyle="1" w:styleId="25">
    <w:name w:val="Normal Indent"/>
    <w:basedOn w:val="1"/>
    <w:uiPriority w:val="0"/>
    <w:pPr>
      <w:ind w:firstLine="630"/>
    </w:pPr>
    <w:rPr>
      <w:kern w:val="0"/>
    </w:rPr>
  </w:style>
  <w:style w:type="paragraph" w:customStyle="1" w:styleId="2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7">
    <w:name w:val="抄 送"/>
    <w:basedOn w:val="22"/>
    <w:uiPriority w:val="0"/>
    <w:pPr>
      <w:ind w:left="0" w:firstLine="0"/>
    </w:pPr>
    <w:rPr>
      <w:rFonts w:eastAsia="仿宋_GB2312"/>
    </w:rPr>
  </w:style>
  <w:style w:type="paragraph" w:customStyle="1" w:styleId="28">
    <w:name w:val="Char"/>
    <w:basedOn w:val="1"/>
    <w:uiPriority w:val="0"/>
  </w:style>
  <w:style w:type="paragraph" w:customStyle="1" w:styleId="29">
    <w:name w:val="Char Char Char Char"/>
    <w:basedOn w:val="1"/>
    <w:next w:val="1"/>
    <w:uiPriority w:val="0"/>
    <w:pPr>
      <w:tabs>
        <w:tab w:val="left" w:pos="360"/>
      </w:tabs>
      <w:spacing w:before="156" w:beforeLines="50" w:after="312" w:afterLines="100" w:line="360" w:lineRule="auto"/>
      <w:ind w:left="2210" w:hanging="748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26895\office6\&#24066;&#31185;&#25216;&#23616;%20%20&#24179;&#34892;&#25991;1&#21495;-201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市科技局  平行文1号-2010.dot</Template>
  <Company>武汉市科学技术局</Company>
  <Pages>1</Pages>
  <Words>72</Words>
  <Characters>75</Characters>
  <Lines>29</Lines>
  <Paragraphs>8</Paragraphs>
  <TotalTime>81.6666666666667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2024-08-11T17:02:00Z</dcterms:created>
  <dc:creator>李云龙</dc:creator>
  <cp:lastModifiedBy>吴思维</cp:lastModifiedBy>
  <cp:lastPrinted>2026-06-09T02:03:23Z</cp:lastPrinted>
  <dcterms:modified xsi:type="dcterms:W3CDTF">2026-06-08T09:17:45Z</dcterms:modified>
  <dc:title>市科技局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F02F3CD4589A4399BB6011F726DC9AAF_13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